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>
  <w:body>
    <w:p>
      <w:pPr>
        <w:widowControl/>
        <w:spacing w:line="420" w:lineRule="atLeast"/>
        <w:jc w:val="left"/>
        <w:rPr>
          <w:rFonts w:ascii="宋体" w:cs="宋体"/>
          <w:color w:val="111111"/>
          <w:kern w:val="0"/>
          <w:szCs w:val="21"/>
        </w:rPr>
      </w:pPr>
      <w:r>
        <w:rPr>
          <w:rFonts w:ascii="仿宋_GB2312" w:eastAsia="仿宋_GB2312" w:cs="宋体" w:hint="eastAsia"/>
          <w:color w:val="111111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ascii="方正小标宋_GBK" w:eastAsia="方正小标宋_GBK" w:cs="宋体" w:hint="eastAsia"/>
          <w:color w:val="111111"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color w:val="111111"/>
          <w:kern w:val="0"/>
          <w:sz w:val="44"/>
          <w:szCs w:val="44"/>
        </w:rPr>
        <w:t>无锡市中小学幼儿园学生环保</w:t>
      </w:r>
    </w:p>
    <w:p>
      <w:pPr>
        <w:widowControl/>
        <w:spacing w:line="560" w:lineRule="exact"/>
        <w:ind w:firstLineChars="550" w:firstLine="2420"/>
        <w:rPr>
          <w:rFonts w:ascii="方正小标宋_GBK" w:eastAsia="方正小标宋_GBK" w:cs="宋体" w:hint="eastAsia"/>
          <w:color w:val="111111"/>
          <w:kern w:val="0"/>
          <w:sz w:val="44"/>
          <w:szCs w:val="44"/>
        </w:rPr>
      </w:pPr>
      <w:r>
        <w:rPr>
          <w:rFonts w:ascii="方正小标宋_GBK" w:eastAsia="方正小标宋_GBK" w:cs="宋体" w:hint="eastAsia"/>
          <w:color w:val="111111"/>
          <w:kern w:val="0"/>
          <w:sz w:val="44"/>
          <w:szCs w:val="44"/>
        </w:rPr>
        <w:t>绘画大赛获奖名单</w:t>
      </w:r>
    </w:p>
    <w:p>
      <w:pPr>
        <w:widowControl/>
        <w:spacing w:line="420" w:lineRule="atLeast"/>
        <w:jc w:val="left"/>
        <w:rPr>
          <w:rFonts w:ascii="方正小标宋_GBK" w:eastAsia="方正小标宋_GBK" w:cs="宋体" w:hint="eastAsia"/>
          <w:color w:val="111111"/>
          <w:kern w:val="0"/>
          <w:szCs w:val="21"/>
        </w:rPr>
      </w:pPr>
      <w:r>
        <w:rPr>
          <w:rFonts w:ascii="方正小标宋_GBK" w:eastAsia="方正小标宋_GBK" w:cs="宋体" w:hint="eastAsia"/>
          <w:color w:val="111111"/>
          <w:kern w:val="0"/>
          <w:szCs w:val="21"/>
        </w:rPr>
        <w:t>　　</w:t>
      </w:r>
    </w:p>
    <w:tbl>
      <w:tblPr>
        <w:jc w:val="left"/>
        <w:tblInd w:w="93" w:type="dxa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1166"/>
        <w:gridCol w:w="3934"/>
      </w:tblGrid>
      <w:tr>
        <w:trPr>
          <w:trHeight w:val="375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中学组一等奖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绿色生活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周千容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江苏省宜兴中学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王璐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宜兴市外国语学校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烟与云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席荧蔚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想象中的画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张漪旻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宜兴阳羡高级中学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保护动物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龙露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江阴市桐岐中学</w:t>
            </w:r>
          </w:p>
        </w:tc>
      </w:tr>
      <w:tr>
        <w:trPr>
          <w:trHeight w:val="375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中学组二等奖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no woter no life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吴俊洁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江阴初级中学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恬与欲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贺文清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江苏省梅村高级中学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世界的最后一个——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潘怡洁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江苏省太湖高级中学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饮自来水的难民儿童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胡明希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宜兴市阳羡高级中学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梦中梦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张远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一隅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王烨菲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江苏省宜兴中学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天地即我心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边晨越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无锡市南长实验中学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最后的眼泪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郭羽菲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江阴市周庄中学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植树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姚珂彦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无锡市长安中学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演变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夏雨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宜兴市阳羡高级中学</w:t>
            </w:r>
          </w:p>
        </w:tc>
      </w:tr>
      <w:tr>
        <w:trPr>
          <w:trHeight w:val="375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中学组三等奖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超凡时代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林居正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无锡市梅村高级中学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山清水秀人和美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陈海澍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江苏省梅村高级中学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最后一滴水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刘银燕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江阴市山观第二中学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严文慧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江阴市桐岐中学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霾？or生机？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范菁菁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无锡市堰桥高级中学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城市绿化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刘曼玲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笔绘家园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杨嘉宁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江苏省江阴市长泾第二中学</w:t>
            </w:r>
          </w:p>
        </w:tc>
      </w:tr>
      <w:tr>
        <w:trPr>
          <w:trHeight w:val="446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殇。泪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黄阳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无锡市玉祁初级中学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世界这么大，我想去看看——绿色</w:t>
            </w:r>
          </w:p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出行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杨骏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无锡市太湖格致中学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世界多美丽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刘瑜洁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无锡市前桥中学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摇篮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李雨轩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江苏省太湖高级中学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绿色世界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虞希辰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别让地球发高烧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徐晴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江阴市长青中学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生命之水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周澜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宜兴市实验中学（南校区）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立锥之地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陈嘉敏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江阴市山观第二中学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拨霾见彩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赵子言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江阴市周庄中学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我的新衣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王瑾贤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无锡市吴风实验学校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绿之韵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虞千里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无锡市广丰中学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地球与我们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魏熙怡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无锡市堰桥初级中学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少女之梦-树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刘欣悦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江阴市长泾第二中学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微笑与哭泣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周星韵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江苏省太湖高级中学</w:t>
            </w:r>
          </w:p>
        </w:tc>
      </w:tr>
      <w:tr>
        <w:trPr>
          <w:trHeight w:val="375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中学组网络人气奖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一隅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王烨菲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江苏省宜兴中学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鱼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王璐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宜兴市外国语学校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梦中梦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张远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绿色生活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周千容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江苏省宜兴中学</w:t>
            </w:r>
          </w:p>
        </w:tc>
      </w:tr>
      <w:tr>
        <w:trPr>
          <w:trHeight w:val="3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烟与云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席荧蔚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江苏省锡山高级中学匡村实验学校</w:t>
            </w:r>
          </w:p>
        </w:tc>
      </w:tr>
    </w:tbl>
    <w:p/>
    <w:p/>
    <w:tbl>
      <w:tblPr>
        <w:jc w:val="left"/>
        <w:tblInd w:w="93" w:type="dxa"/>
        <w:tblW w:w="8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1073"/>
        <w:gridCol w:w="3965"/>
      </w:tblGrid>
      <w:tr>
        <w:trPr>
          <w:trHeight w:val="397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小学组一等奖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省下水费美家园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沈筱雨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又是一年春来时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朱玥玥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江阴市文林中心校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哭泣的鲸鱼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姜依琳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宜兴市鲸塘小学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爸妈的时髦菜篮子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梁欣怡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低碳环保，古镇先行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夏天瑜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江阴市长泾实验小学</w:t>
            </w:r>
          </w:p>
        </w:tc>
      </w:tr>
      <w:tr>
        <w:trPr>
          <w:trHeight w:val="397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小学组二等奖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环保护卫队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叶思含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快快长大，治霾小树苗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缪可言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神奇的回收站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谈凌菲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无锡市东绛实验学校小学部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最后的家园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汤沛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江阴市特殊教育中心校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绿色地球，人类的未来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郭香媛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无锡市立人小学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微风里的故乡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张可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江阴市文林中心小学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思考水资源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徐铭洋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江阴市第二实验小学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我发明的雾霾治理机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曹晓可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江阴市晨光实验小学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环保畅游长江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王露静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超级洗衣机器人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汪雨若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无锡市育红万科小学</w:t>
            </w:r>
          </w:p>
        </w:tc>
      </w:tr>
      <w:tr>
        <w:trPr>
          <w:trHeight w:val="397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小学组三等奖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我与小树共成长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李熙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cs="宋体" w:hint="eastAsia"/>
                <w:color w:val="000000"/>
                <w:sz w:val="22"/>
              </w:rPr>
              <w:t>实验学校小学部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给地球理发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郑一钧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无锡金桥双语实验学校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梦中的未来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李清雅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江苏省锡山高级中学实验学校第一小学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做文明小公民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石子墨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最后一片树叶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陈奕君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江阴市璜土实验小学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救救地球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周枭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宜兴市第二实验小学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曹佳瑞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无锡新区硕放实验小学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拯救地球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王子庭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无锡市泰伯实验学校小学部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我给大楼洗澡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卞涵淇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江阴市晨光实验小学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共享单车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汤瑞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雾霾里的脸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汤嘉宝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江阴市晨光实验小学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森林救护队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周雨芊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cs="宋体" w:hint="eastAsia"/>
                <w:color w:val="000000"/>
                <w:sz w:val="22"/>
              </w:rPr>
              <w:t>实验学校小学部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彩色电影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张杰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无锡市坊前实验小学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还我美丽的家园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吴若瑄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无锡市南湖小学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绿色生活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蔡永康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无锡市省锡中实验学校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改变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周子轩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cs="宋体" w:hint="eastAsia"/>
                <w:color w:val="000000"/>
                <w:sz w:val="22"/>
              </w:rPr>
              <w:t>实验学校小学部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“别感冒了”-田间卫士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郑梦茹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拥抱绿色世界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蔡妍琰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江阴市北漍中心小学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地球需要我们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杨浩林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cs="宋体" w:hint="eastAsia"/>
                <w:color w:val="000000"/>
                <w:sz w:val="22"/>
              </w:rPr>
              <w:t>实验学校小学部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我眼中的地球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翦杨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无锡金桥双语实验小学</w:t>
            </w:r>
          </w:p>
        </w:tc>
      </w:tr>
      <w:tr>
        <w:trPr>
          <w:trHeight w:val="397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小学组网络人气奖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低碳环保，古镇先行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夏天瑜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江阴市长泾实验小学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我与小树共成长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李熙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无锡市东</w:t>
            </w:r>
            <w:r>
              <w:rPr>
                <w:rFonts w:ascii="宋体" w:eastAsia="宋体" w:cs="宋体" w:hint="eastAsia"/>
                <w:color w:val="000000"/>
                <w:sz w:val="22"/>
              </w:rPr>
              <w:t>实验学校小学部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爸妈的时髦菜篮子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梁欣怡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江阴市北大街小学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环保护卫队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叶思含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宜兴市阳羡小学</w:t>
            </w:r>
          </w:p>
        </w:tc>
      </w:tr>
      <w:tr>
        <w:trPr>
          <w:trHeight w:val="397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commentRangeStart w:id="0"/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曹佳瑞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无锡新区硕放实验小学</w:t>
            </w:r>
            <w:commentRangeEnd w:id="0"/>
            <w:r>
              <w:commentReference w:id="0"/>
            </w:r>
          </w:p>
        </w:tc>
      </w:tr>
    </w:tbl>
    <w:p/>
    <w:p/>
    <w:tbl>
      <w:tblPr>
        <w:jc w:val="left"/>
        <w:tblInd w:w="93" w:type="dxa"/>
        <w:tblW w:w="8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8"/>
        <w:gridCol w:w="1137"/>
        <w:gridCol w:w="3969"/>
      </w:tblGrid>
      <w:tr>
        <w:trPr>
          <w:trHeight w:val="37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幼儿组一等奖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拍卖会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周韵嘉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宜兴市高塍红塔幼儿园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ahoma" w:eastAsia="宋体" w:cs="Tahoma" w:hAnsi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大扫除喽</w:t>
            </w:r>
            <w:r>
              <w:rPr>
                <w:rFonts w:ascii="Tahoma" w:cs="Tahoma" w:hAnsi="Tahoma"/>
                <w:color w:val="000000"/>
                <w:sz w:val="22"/>
              </w:rPr>
              <w:t>..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高彦庭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高彦庭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绿色环保车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邢可馨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无锡市蠡湖中心幼儿园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护绿小天使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宗小然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江阴市瑝土中心幼儿园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污水处理车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于浩阳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江阴市青阳中心幼儿园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蜜桃之旅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朱新一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无锡市阳山中心幼儿园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清洁海洋，幸福未来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孙淑雅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动物的眼泪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华佳成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无锡市阳山中心幼儿园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有机的菜园子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吴泓文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无锡市滨湖实验天鹅湖幼儿园</w:t>
            </w:r>
          </w:p>
        </w:tc>
      </w:tr>
      <w:tr>
        <w:trPr>
          <w:trHeight w:val="37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幼儿组二等奖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堵住污染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王羽婷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无锡市南泉中心幼儿园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生命之树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王嘉乐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江阴市徐霞客镇瑝塘中心幼儿园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ahoma" w:eastAsia="宋体" w:cs="Tahoma" w:hAnsi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我的万能机器</w:t>
            </w:r>
            <w:r>
              <w:rPr>
                <w:rFonts w:ascii="Tahoma" w:cs="Tahoma" w:hAnsi="Tahoma"/>
                <w:color w:val="000000"/>
                <w:sz w:val="22"/>
              </w:rPr>
              <w:t>—</w:t>
            </w:r>
            <w:r>
              <w:rPr>
                <w:rFonts w:cs="Tahoma" w:hint="eastAsia"/>
                <w:color w:val="000000"/>
                <w:sz w:val="22"/>
              </w:rPr>
              <w:t>变废为宝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潘烨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超能清洁师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殷思范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人人都拎环保袋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高梓铭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ahoma" w:eastAsia="宋体" w:cs="Tahoma" w:hAnsi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叔叔别砍了</w:t>
            </w:r>
            <w:r>
              <w:rPr>
                <w:rFonts w:ascii="Tahoma" w:cs="Tahoma" w:hAnsi="Tahoma"/>
                <w:color w:val="000000"/>
                <w:sz w:val="22"/>
              </w:rPr>
              <w:t>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华钰宁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无锡市育红实验幼儿园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雾霾转换器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蒋森宇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无锡市新梁溪实验幼儿园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推崇绿色出行，共享美好家园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李晨霖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我是地球小医生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宋昱希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我是环保宣传员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蒋嘉灏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宜兴市实验小学东校区附属幼儿园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袁晟珉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江阴市长寿实验幼儿园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企鹅宝宝的呼喊：我的家在哪里？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朱怡芮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无锡市水秀实验幼儿园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芮子涵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无锡太湖山水城旅游中心幼儿园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关爱小鸟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彭显庭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无锡市滨湖区长城幼儿园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爱鸟护鸟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赵邹依琳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无锡市水秀实验幼儿园金色江南分园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ahoma" w:eastAsia="宋体" w:cs="Tahoma" w:hAnsi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还我家园</w:t>
            </w:r>
            <w:r>
              <w:rPr>
                <w:rFonts w:ascii="Tahoma" w:cs="Tahoma" w:hAnsi="Tahoma"/>
                <w:color w:val="000000"/>
                <w:sz w:val="22"/>
              </w:rPr>
              <w:t>—</w:t>
            </w:r>
            <w:r>
              <w:rPr>
                <w:rFonts w:cs="Tahoma" w:hint="eastAsia"/>
                <w:color w:val="000000"/>
                <w:sz w:val="22"/>
              </w:rPr>
              <w:t>保护环境，人人有责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周邑衡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无锡市华庄中心幼儿园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花儿好看我不摘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杨真真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无锡太湖山水城旅游中心幼儿园</w:t>
            </w:r>
          </w:p>
        </w:tc>
      </w:tr>
      <w:tr>
        <w:trPr>
          <w:trHeight w:val="50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天使宝宝爱地球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蔡琦乐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江阴市长泾实验幼儿园</w:t>
            </w:r>
          </w:p>
        </w:tc>
      </w:tr>
      <w:tr>
        <w:trPr>
          <w:trHeight w:val="538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熊出没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张一星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无锡市稻香实验幼儿园</w:t>
            </w:r>
          </w:p>
        </w:tc>
      </w:tr>
      <w:tr>
        <w:trPr>
          <w:trHeight w:val="431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共享单车游无锡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许凌菡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无锡市南泉中心幼儿园</w:t>
            </w:r>
          </w:p>
        </w:tc>
      </w:tr>
      <w:tr>
        <w:trPr>
          <w:trHeight w:val="37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幼儿组三等奖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植树机器人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孙梦晴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无锡市洛社中心幼儿园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大树家园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董梦绮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宜兴市湖父镇中心幼儿园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刘恒睿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江阴市长山幼儿园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空气净化机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朱梓琪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阳山中心幼儿园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森林小卫士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顾苡纯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江阴市北漍中心幼儿园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环保树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平佳瑶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江阴市北漍中心幼儿园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走路上学去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张馨蕊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无锡市峰影幼儿园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我为沙漠盖绿被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虞佳妮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江阴市河塘中心幼儿园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自行车，汽车新能源——植物汽油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孙诺一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江阴市云亭中心幼儿园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未来废气净化器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虞天意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无锡市惠山区阳山镇阳山中心幼儿园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保护环境  人人有责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谭陈荞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江阴市环南路幼儿园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绿色出行小达人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邹曜优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无锡市滨湖实验幼儿园天鹅湖园区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我的世界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徐艺萌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无锡市滨湖实验幼儿园天鹅湖园区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绿色伴我行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马维唯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无锡市胜利幼儿园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王悦洋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绿色的城市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周烁淇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无锡市石塘湾中心幼儿园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拯救地球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黄思存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宜兴市张渚中心幼儿园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神奇月亮号归来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仇书晗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无锡市滨湖区常青藤实验幼儿园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我们一起去种树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宋梦佳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无锡市峰影幼儿园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开往春天的地铁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万明灏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无锡市桃园实验幼儿园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我的空气清洗机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陈禹铮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宜兴市进修幼儿园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地球妈妈我们爱你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王瑾瑜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无锡市蠡湖中心幼儿园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多坐公交  绿色出行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卢语欣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环保观光车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胡曦文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守护地球的小天使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柯尔宸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无锡市堰桥中心幼儿园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远离雾霾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吴雨谦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节约用水 清洁水源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杨竣然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地球清洁车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唐意博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无锡市滨湖山语银城实验幼儿园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山林小卫士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王玉峥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无锡市滨湖区大湾实验幼儿园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治霾大行动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沈雨欣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无锡市华庄中心幼儿园周潭分园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行走在绿色的家园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无锡市华庄中心幼儿园凯发苑分园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一起来保护地球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龚先玲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无锡市太湖山水城幼儿园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别怕，我保护你们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无锡市江阴市顾山中心幼儿园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保护地球家园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韩永盛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无锡市震泽幼儿园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我们的美好生活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冯盛尧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吉祥三宝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徐梓恒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绿色出行，低碳环保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范洛宁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用爱浇灌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陈星宇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地球妈妈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欧子萱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宜兴市丁蜀镇中心幼儿园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爱护环保，从我做起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陈子亦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eastAsia="宋体" w:cs="Tahoma"/>
                <w:color w:val="000000"/>
                <w:sz w:val="22"/>
              </w:rPr>
            </w:pPr>
            <w:r>
              <w:rPr>
                <w:rFonts w:cs="Tahoma" w:hint="eastAsia"/>
                <w:color w:val="000000"/>
                <w:sz w:val="22"/>
              </w:rPr>
              <w:t>宜兴市实验小学东校区附属幼儿园</w:t>
            </w:r>
          </w:p>
        </w:tc>
      </w:tr>
      <w:tr>
        <w:trPr>
          <w:trHeight w:val="375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幼儿组网络人气奖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爱鸟护鸟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赵邹依琳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无锡市水秀实验幼儿园金色江南分园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绿色出行，低碳环保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范洛宁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我的世界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徐艺萌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无锡市滨湖实验幼儿园天鹅湖园区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吉祥三宝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徐梓恒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无锡市滨湖实验幼儿园</w:t>
            </w:r>
          </w:p>
        </w:tc>
      </w:tr>
      <w:tr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有机的菜园子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吴泓文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无锡市滨湖实验天鹅湖幼儿园</w:t>
            </w:r>
          </w:p>
        </w:tc>
      </w:tr>
    </w:tbl>
    <w:p/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eastAsia="仿宋_GB2312"/>
          <w:sz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298" distR="114298" simplePos="0" relativeHeight="11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333375</wp:posOffset>
                </wp:positionV>
                <wp:extent cx="5486400" cy="19050"/>
                <wp:effectExtent l="0" t="0" r="0" b="0"/>
                <wp:wrapNone/>
                <wp:docPr id="1" name="直线连接线 1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noFill/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2" o:spid="_x0000_s2" filled="f" stroked="t" style="position:absolute;&#13;&#10;margin-left:3.1000028pt;&#13;&#10;margin-top:26.250011pt;&#13;&#10;width:432.00003pt;&#13;&#10;height:1.4999771pt;&#13;&#10;flip:y;&#13;&#10;z-index:11;&#13;&#10;mso-position-horizontal:absolute;&#13;&#10;mso-position-vertical:absolute;&#13;&#10;mso-wrap-distance-left:8.999863pt;&#13;&#10;mso-wrap-distance-right:8.999863pt;">
                <v:stroke color="000000"/>
              </v:shape>
            </w:pict>
          </mc:Fallback>
        </mc:AlternateContent>
      </w:r>
    </w:p>
    <w:p>
      <w:pPr>
        <w:spacing w:line="520" w:lineRule="exact"/>
        <w:rPr>
          <w:rFonts w:ascii="仿宋_GB2312" w:eastAsia="仿宋_GB2312" w:hint="eastAsia"/>
          <w:sz w:val="32"/>
          <w:szCs w:val="32"/>
        </w:rPr>
      </w:pPr>
      <w:r>
        <mc:AlternateContent>
          <mc:Choice Requires="wps">
            <w:drawing>
              <wp:anchor distT="0" distB="0" distL="114298" distR="114298" simplePos="0" relativeHeight="12" behindDoc="0" locked="0" layoutInCell="1" hidden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336550</wp:posOffset>
                </wp:positionV>
                <wp:extent cx="5486400" cy="19050"/>
                <wp:effectExtent l="0" t="0" r="0" b="0"/>
                <wp:wrapNone/>
                <wp:docPr id="3" name="直线连接线 3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flipV="1" rot="21600000">
                          <a:off x="0" y="0"/>
                          <a:ext cx="5486400" cy="19050"/>
                        </a:xfrm>
                        <a:prstGeom prst="straightConnector1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32" id="直线连接线 4" o:spid="_x0000_s4" fillcolor="#FFFFFF" stroked="t" style="position:absolute;&#13;&#10;margin-left:3.1000028pt;&#13;&#10;margin-top:26.499992pt;&#13;&#10;width:432.00003pt;&#13;&#10;height:1.5000229pt;&#13;&#10;flip:y;&#13;&#10;z-index:12;&#13;&#10;mso-position-horizontal:absolute;&#13;&#10;mso-position-vertical:absolute;&#13;&#10;mso-wrap-distance-left:8.999863pt;&#13;&#10;mso-wrap-distance-right:8.999863pt;">
                <v:stroke color="000000"/>
              </v:shape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 xml:space="preserve">  无锡市环境保护局办公室　　　 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201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年5月10日印发　</w:t>
      </w:r>
    </w:p>
    <w:sectPr>
      <w:footerReference w:type="default" r:id="rId3"/>
      <w:pgSz w:w="11906" w:h="16838"/>
      <w:pgMar w:top="1985" w:right="1588" w:bottom="1871" w:left="1588" w:header="851" w:footer="992" w:gutter="0"/>
      <w:docGrid w:linePitch="312" w:charSpace="0"/>
    </w:sectPr>
  </w:body>
</w:document>
</file>

<file path=word/comments.xml><?xml version="1.0" encoding="utf-8"?>
<w:comment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="http://schemas.openxmlformats.org/drawingml/2006/wordprocessingDrawing" xmlns:pic="http://schemas.openxmlformats.org/drawingml/2006/picture">
  <w:comment w:id="0" w:author="徐新霞" w:date="2017-05-10T13:27:00Z" w:initials="W">
    <w:p>
      <w:pPr>
        <w:pStyle w:val="18"/>
      </w:pPr>
      <w:r>
        <w:annotationRef/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4">
    <w:name w:val="heading 4"/>
    <w:basedOn w:val="0"/>
    <w:pPr>
      <w:widowControl/>
      <w:jc w:val="left"/>
      <w:outlineLvl w:val="3"/>
    </w:pPr>
    <w:rPr>
      <w:rFonts w:ascii="宋体" w:eastAsia="宋体" w:cs="宋体"/>
      <w:b/>
      <w:bCs/>
      <w:kern w:val="0"/>
      <w:sz w:val="24"/>
      <w:szCs w:val="24"/>
    </w:rPr>
  </w:style>
  <w:style w:type="paragraph" w:styleId="5">
    <w:name w:val="heading 5"/>
    <w:basedOn w:val="0"/>
    <w:pPr>
      <w:widowControl/>
      <w:jc w:val="left"/>
      <w:outlineLvl w:val="4"/>
    </w:pPr>
    <w:rPr>
      <w:rFonts w:ascii="宋体" w:eastAsia="宋体" w:cs="宋体"/>
      <w:b/>
      <w:bCs/>
      <w:kern w:val="0"/>
      <w:sz w:val="20"/>
      <w:szCs w:val="20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7">
    <w:name w:val="annotation reference"/>
    <w:basedOn w:val="10"/>
    <w:rPr>
      <w:sz w:val="21"/>
      <w:szCs w:val="21"/>
    </w:rPr>
  </w:style>
  <w:style w:type="paragraph" w:styleId="18">
    <w:name w:val="annotation text"/>
    <w:basedOn w:val="0"/>
    <w:pPr>
      <w:jc w:val="left"/>
    </w:pPr>
  </w:style>
  <w:style w:type="paragraph" w:styleId="19">
    <w:name w:val="annotation subject"/>
    <w:basedOn w:val="18"/>
    <w:next w:val="18"/>
    <w:rPr>
      <w:b/>
      <w:bCs/>
    </w:rPr>
  </w:style>
  <w:style w:type="paragraph" w:styleId="20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comments" Target="comments.xml"/><Relationship Id="rId2" Type="http://schemas.openxmlformats.org/officeDocument/2006/relationships/settings" Target="settings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6</Pages>
  <Words>3143</Words>
  <Characters>3166</Characters>
  <Lines>530</Lines>
  <Paragraphs>521</Paragraphs>
  <CharactersWithSpaces>3193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微软用户</cp:lastModifiedBy>
  <cp:revision>3</cp:revision>
  <dcterms:created xsi:type="dcterms:W3CDTF">2017-05-09T02:58:00Z</dcterms:created>
  <dcterms:modified xsi:type="dcterms:W3CDTF">2017-05-10T05:29:00Z</dcterms:modified>
</cp:coreProperties>
</file>